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04" w:rsidRPr="002D1C04" w:rsidRDefault="002D1C04" w:rsidP="00AD1A9B">
      <w:pPr>
        <w:rPr>
          <w:b/>
          <w:sz w:val="28"/>
          <w:szCs w:val="28"/>
        </w:rPr>
      </w:pPr>
      <w:r w:rsidRPr="002D1C04">
        <w:rPr>
          <w:b/>
          <w:sz w:val="28"/>
          <w:szCs w:val="28"/>
        </w:rPr>
        <w:t xml:space="preserve">О создании </w:t>
      </w:r>
      <w:r w:rsidR="00AD1A9B">
        <w:rPr>
          <w:b/>
          <w:sz w:val="28"/>
          <w:szCs w:val="28"/>
        </w:rPr>
        <w:t>психологической службы</w:t>
      </w:r>
    </w:p>
    <w:p w:rsidR="002D1C04" w:rsidRPr="002D1C04" w:rsidRDefault="002D1C04" w:rsidP="002D1C04">
      <w:pPr>
        <w:rPr>
          <w:b/>
          <w:sz w:val="28"/>
          <w:szCs w:val="28"/>
        </w:rPr>
      </w:pPr>
      <w:r w:rsidRPr="002D1C04">
        <w:rPr>
          <w:b/>
          <w:sz w:val="28"/>
          <w:szCs w:val="28"/>
        </w:rPr>
        <w:t>на 2023-2024  учебный год</w:t>
      </w:r>
    </w:p>
    <w:p w:rsidR="002D1C04" w:rsidRPr="002D1C04" w:rsidRDefault="002D1C04" w:rsidP="002D1C04">
      <w:pPr>
        <w:rPr>
          <w:sz w:val="28"/>
          <w:szCs w:val="28"/>
        </w:rPr>
      </w:pPr>
    </w:p>
    <w:p w:rsidR="002D1C04" w:rsidRPr="002D1C04" w:rsidRDefault="002D1C04" w:rsidP="00AD1A9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D1A9B">
        <w:rPr>
          <w:sz w:val="28"/>
          <w:szCs w:val="28"/>
        </w:rPr>
        <w:t xml:space="preserve">В соответствии с подпунктом 46-25) статьи 5 закона Республики Казахстан </w:t>
      </w:r>
      <w:r w:rsidRPr="002D1C04">
        <w:rPr>
          <w:sz w:val="28"/>
          <w:szCs w:val="28"/>
        </w:rPr>
        <w:t>«Об образовании»</w:t>
      </w:r>
      <w:r w:rsidR="00AD1A9B">
        <w:rPr>
          <w:sz w:val="28"/>
          <w:szCs w:val="28"/>
        </w:rPr>
        <w:t xml:space="preserve"> и приказа №377 от 02 августа с Министерством просвещения Республики Казахстан </w:t>
      </w:r>
      <w:r w:rsidR="00AD1A9B" w:rsidRPr="00AD1A9B">
        <w:rPr>
          <w:b/>
          <w:sz w:val="28"/>
          <w:szCs w:val="28"/>
        </w:rPr>
        <w:t>ПРИКАЗЫВАЮ:</w:t>
      </w:r>
      <w:r w:rsidRPr="002D1C04">
        <w:rPr>
          <w:sz w:val="28"/>
          <w:szCs w:val="28"/>
        </w:rPr>
        <w:t xml:space="preserve"> </w:t>
      </w:r>
      <w:proofErr w:type="gramEnd"/>
    </w:p>
    <w:p w:rsidR="002D1C04" w:rsidRPr="002D1C04" w:rsidRDefault="002D1C04" w:rsidP="002D1C04">
      <w:pPr>
        <w:rPr>
          <w:sz w:val="28"/>
          <w:szCs w:val="28"/>
        </w:rPr>
      </w:pPr>
      <w:r w:rsidRPr="002D1C04">
        <w:rPr>
          <w:sz w:val="28"/>
          <w:szCs w:val="28"/>
        </w:rPr>
        <w:t xml:space="preserve"> </w:t>
      </w:r>
      <w:r w:rsidR="00A03267">
        <w:rPr>
          <w:sz w:val="28"/>
          <w:szCs w:val="28"/>
        </w:rPr>
        <w:t xml:space="preserve">1. </w:t>
      </w:r>
      <w:r w:rsidRPr="002D1C04">
        <w:rPr>
          <w:sz w:val="28"/>
          <w:szCs w:val="28"/>
        </w:rPr>
        <w:t>Создать</w:t>
      </w:r>
      <w:r w:rsidR="00AD1A9B">
        <w:rPr>
          <w:sz w:val="28"/>
          <w:szCs w:val="28"/>
        </w:rPr>
        <w:t xml:space="preserve"> психологическую службу, в качестве </w:t>
      </w:r>
      <w:proofErr w:type="gramStart"/>
      <w:r w:rsidR="00AD1A9B">
        <w:rPr>
          <w:sz w:val="28"/>
          <w:szCs w:val="28"/>
        </w:rPr>
        <w:t>формы взаимодействия специалистов службы сопровождения</w:t>
      </w:r>
      <w:proofErr w:type="gramEnd"/>
      <w:r w:rsidR="00AD1A9B">
        <w:rPr>
          <w:sz w:val="28"/>
          <w:szCs w:val="28"/>
        </w:rPr>
        <w:t xml:space="preserve"> и участников образовательного процесса:</w:t>
      </w:r>
    </w:p>
    <w:p w:rsidR="00AD1A9B" w:rsidRDefault="00AD1A9B" w:rsidP="002D1C04">
      <w:pPr>
        <w:rPr>
          <w:sz w:val="28"/>
          <w:szCs w:val="28"/>
        </w:rPr>
      </w:pPr>
      <w:r>
        <w:rPr>
          <w:sz w:val="28"/>
          <w:szCs w:val="28"/>
        </w:rPr>
        <w:t>1.1Рахменова Т.В. – директор КГУ «ОСШ №34»</w:t>
      </w:r>
    </w:p>
    <w:p w:rsidR="002D1C04" w:rsidRPr="002D1C04" w:rsidRDefault="00AD1A9B" w:rsidP="00AD1A9B">
      <w:pPr>
        <w:rPr>
          <w:sz w:val="28"/>
          <w:szCs w:val="28"/>
        </w:rPr>
      </w:pPr>
      <w:r>
        <w:rPr>
          <w:sz w:val="28"/>
          <w:szCs w:val="28"/>
        </w:rPr>
        <w:t>1.2 Климова Д.Ю. – заместитель директора по воспитательной работе</w:t>
      </w:r>
    </w:p>
    <w:p w:rsidR="002D1C04" w:rsidRDefault="00AD1A9B" w:rsidP="002D1C04">
      <w:pPr>
        <w:rPr>
          <w:sz w:val="28"/>
          <w:szCs w:val="28"/>
        </w:rPr>
      </w:pPr>
      <w:r>
        <w:rPr>
          <w:sz w:val="28"/>
          <w:szCs w:val="28"/>
        </w:rPr>
        <w:t>1.3 Классные руководители школы</w:t>
      </w:r>
    </w:p>
    <w:p w:rsidR="00AD1A9B" w:rsidRDefault="00AD1A9B" w:rsidP="002D1C04">
      <w:pPr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A03267">
        <w:rPr>
          <w:sz w:val="28"/>
          <w:szCs w:val="28"/>
        </w:rPr>
        <w:t>Учителя предметники</w:t>
      </w:r>
    </w:p>
    <w:p w:rsidR="00A03267" w:rsidRDefault="00A03267" w:rsidP="002D1C04">
      <w:pPr>
        <w:rPr>
          <w:sz w:val="28"/>
          <w:szCs w:val="28"/>
        </w:rPr>
      </w:pPr>
      <w:r>
        <w:rPr>
          <w:sz w:val="28"/>
          <w:szCs w:val="28"/>
        </w:rPr>
        <w:t>2. Назначить:</w:t>
      </w:r>
    </w:p>
    <w:p w:rsidR="00A03267" w:rsidRDefault="00A03267" w:rsidP="002D1C04">
      <w:pPr>
        <w:rPr>
          <w:sz w:val="28"/>
          <w:szCs w:val="28"/>
        </w:rPr>
      </w:pPr>
      <w:r>
        <w:rPr>
          <w:sz w:val="28"/>
          <w:szCs w:val="28"/>
        </w:rPr>
        <w:t>Климову Д.Ю. – председателем психологической службы</w:t>
      </w:r>
    </w:p>
    <w:p w:rsidR="00A03267" w:rsidRDefault="00A03267" w:rsidP="002D1C04">
      <w:pPr>
        <w:rPr>
          <w:sz w:val="28"/>
          <w:szCs w:val="28"/>
        </w:rPr>
      </w:pPr>
      <w:r>
        <w:rPr>
          <w:sz w:val="28"/>
          <w:szCs w:val="28"/>
        </w:rPr>
        <w:t>3. Председателю психологической службы поручить организацию работы службы в соответствии с положением о деятельности психологической службы в школе.</w:t>
      </w:r>
    </w:p>
    <w:p w:rsidR="00A03267" w:rsidRDefault="00A03267" w:rsidP="002D1C04">
      <w:pPr>
        <w:rPr>
          <w:sz w:val="28"/>
          <w:szCs w:val="28"/>
        </w:rPr>
      </w:pPr>
      <w:r>
        <w:rPr>
          <w:sz w:val="28"/>
          <w:szCs w:val="28"/>
        </w:rPr>
        <w:t>4. График работы психологической службы определить в зависимости от режима школы, специалистов службы сопровождения и участников образовательного процесса.</w:t>
      </w:r>
    </w:p>
    <w:p w:rsidR="00A03267" w:rsidRDefault="00A03267" w:rsidP="002D1C04">
      <w:pPr>
        <w:rPr>
          <w:sz w:val="28"/>
          <w:szCs w:val="28"/>
        </w:rPr>
      </w:pPr>
      <w:r>
        <w:rPr>
          <w:sz w:val="28"/>
          <w:szCs w:val="28"/>
        </w:rPr>
        <w:t>5. Определить функциональные обязанности членов психологической службы, учетную документацию.</w:t>
      </w:r>
    </w:p>
    <w:p w:rsidR="00A03267" w:rsidRDefault="00A03267" w:rsidP="002D1C04">
      <w:pPr>
        <w:rPr>
          <w:sz w:val="28"/>
          <w:szCs w:val="28"/>
        </w:rPr>
      </w:pPr>
      <w:r>
        <w:rPr>
          <w:sz w:val="28"/>
          <w:szCs w:val="28"/>
        </w:rPr>
        <w:t>6. Место проведения психологической службы КГУ «ОСШ №34»</w:t>
      </w:r>
    </w:p>
    <w:p w:rsidR="00A03267" w:rsidRPr="002D1C04" w:rsidRDefault="00A03267" w:rsidP="002D1C04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  </w:t>
      </w:r>
    </w:p>
    <w:p w:rsidR="002D1C04" w:rsidRPr="002D1C04" w:rsidRDefault="002D1C04" w:rsidP="002D1C04">
      <w:pPr>
        <w:rPr>
          <w:sz w:val="28"/>
          <w:szCs w:val="28"/>
        </w:rPr>
      </w:pPr>
    </w:p>
    <w:p w:rsidR="00E9561A" w:rsidRPr="002D1C04" w:rsidRDefault="00E9561A" w:rsidP="002D1C04">
      <w:pPr>
        <w:rPr>
          <w:sz w:val="28"/>
          <w:szCs w:val="28"/>
        </w:rPr>
      </w:pPr>
    </w:p>
    <w:tbl>
      <w:tblPr>
        <w:tblStyle w:val="aa"/>
        <w:tblW w:w="893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B501E3" w:rsidTr="00CD39B1">
        <w:tc>
          <w:tcPr>
            <w:tcW w:w="3652" w:type="dxa"/>
            <w:hideMark/>
          </w:tcPr>
          <w:p w:rsidR="009F0712" w:rsidRDefault="009F0712" w:rsidP="00CD39B1">
            <w:pPr>
              <w:rPr>
                <w:b/>
                <w:sz w:val="28"/>
                <w:lang w:val="kk-KZ"/>
              </w:rPr>
            </w:pPr>
          </w:p>
          <w:p w:rsidR="00B501E3" w:rsidRPr="003128D4" w:rsidRDefault="00BF7514" w:rsidP="00CD39B1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 </w:t>
            </w:r>
            <w:r w:rsidR="00B501E3" w:rsidRPr="007138AB">
              <w:rPr>
                <w:b/>
                <w:sz w:val="28"/>
                <w:lang w:val="kk-KZ"/>
              </w:rPr>
              <w:t>Директор</w:t>
            </w:r>
          </w:p>
          <w:p w:rsidR="00B501E3" w:rsidRPr="007138AB" w:rsidRDefault="00B501E3" w:rsidP="00CD39B1">
            <w:pPr>
              <w:rPr>
                <w:b/>
                <w:sz w:val="28"/>
                <w:lang w:val="kk-KZ"/>
              </w:rPr>
            </w:pPr>
          </w:p>
          <w:p w:rsidR="00B501E3" w:rsidRPr="00595762" w:rsidRDefault="00B501E3" w:rsidP="00CD39B1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 </w:t>
            </w:r>
            <w:r w:rsidRPr="00595762">
              <w:rPr>
                <w:b/>
                <w:sz w:val="28"/>
                <w:szCs w:val="28"/>
                <w:lang w:val="kk-KZ"/>
              </w:rPr>
              <w:t>Ознакомлена</w:t>
            </w:r>
          </w:p>
          <w:p w:rsidR="00B501E3" w:rsidRPr="007138AB" w:rsidRDefault="00B501E3" w:rsidP="00CD39B1">
            <w:pPr>
              <w:rPr>
                <w:b/>
                <w:sz w:val="28"/>
                <w:lang w:val="kk-KZ"/>
              </w:rPr>
            </w:pPr>
          </w:p>
          <w:p w:rsidR="00B501E3" w:rsidRPr="003128D4" w:rsidRDefault="00B501E3" w:rsidP="00CD39B1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B501E3" w:rsidRDefault="00B501E3" w:rsidP="00CD39B1"/>
        </w:tc>
        <w:tc>
          <w:tcPr>
            <w:tcW w:w="3152" w:type="dxa"/>
            <w:hideMark/>
          </w:tcPr>
          <w:p w:rsidR="009F0712" w:rsidRDefault="009F0712" w:rsidP="00CD39B1">
            <w:pPr>
              <w:rPr>
                <w:b/>
                <w:sz w:val="28"/>
                <w:lang w:val="kk-KZ"/>
              </w:rPr>
            </w:pPr>
          </w:p>
          <w:p w:rsidR="00B501E3" w:rsidRPr="00381082" w:rsidRDefault="00B501E3" w:rsidP="00CD39B1">
            <w:pPr>
              <w:rPr>
                <w:b/>
                <w:sz w:val="28"/>
                <w:lang w:val="kk-KZ"/>
              </w:rPr>
            </w:pPr>
            <w:proofErr w:type="spellStart"/>
            <w:r>
              <w:rPr>
                <w:b/>
                <w:sz w:val="28"/>
              </w:rPr>
              <w:t>Рахменова</w:t>
            </w:r>
            <w:proofErr w:type="spellEnd"/>
            <w:r>
              <w:rPr>
                <w:b/>
                <w:sz w:val="28"/>
                <w:lang w:val="kk-KZ"/>
              </w:rPr>
              <w:t xml:space="preserve"> Т.В.</w:t>
            </w:r>
          </w:p>
          <w:p w:rsidR="00B501E3" w:rsidRDefault="00B501E3" w:rsidP="00CD39B1">
            <w:pPr>
              <w:rPr>
                <w:b/>
                <w:sz w:val="28"/>
              </w:rPr>
            </w:pPr>
          </w:p>
          <w:p w:rsidR="00B501E3" w:rsidRDefault="00A03267" w:rsidP="00CD39B1">
            <w:pPr>
              <w:rPr>
                <w:b/>
                <w:sz w:val="28"/>
              </w:rPr>
            </w:pPr>
            <w:r>
              <w:rPr>
                <w:b/>
                <w:sz w:val="28"/>
                <w:lang w:val="kk-KZ"/>
              </w:rPr>
              <w:t>Климова Д.Ю.</w:t>
            </w:r>
            <w:r w:rsidR="00B501E3">
              <w:rPr>
                <w:b/>
                <w:sz w:val="28"/>
                <w:lang w:val="kk-KZ"/>
              </w:rPr>
              <w:t xml:space="preserve"> </w:t>
            </w:r>
          </w:p>
          <w:p w:rsidR="00B501E3" w:rsidRDefault="00B501E3" w:rsidP="00CD39B1">
            <w:pPr>
              <w:rPr>
                <w:b/>
                <w:sz w:val="28"/>
              </w:rPr>
            </w:pPr>
          </w:p>
          <w:p w:rsidR="00B501E3" w:rsidRDefault="00B501E3" w:rsidP="00CD39B1">
            <w:pPr>
              <w:rPr>
                <w:b/>
                <w:sz w:val="28"/>
              </w:rPr>
            </w:pPr>
          </w:p>
          <w:p w:rsidR="00B501E3" w:rsidRDefault="00B501E3" w:rsidP="00CD39B1"/>
        </w:tc>
      </w:tr>
    </w:tbl>
    <w:p w:rsidR="00494C95" w:rsidRDefault="00494C95" w:rsidP="00E7240C">
      <w:pPr>
        <w:rPr>
          <w:b/>
        </w:rPr>
      </w:pPr>
    </w:p>
    <w:p w:rsidR="006D0C3F" w:rsidRDefault="006D0C3F" w:rsidP="00E7240C">
      <w:pPr>
        <w:rPr>
          <w:b/>
        </w:rPr>
      </w:pPr>
    </w:p>
    <w:tbl>
      <w:tblPr>
        <w:tblStyle w:val="aa"/>
        <w:tblW w:w="893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381082" w:rsidTr="00A82450">
        <w:tc>
          <w:tcPr>
            <w:tcW w:w="3652" w:type="dxa"/>
            <w:hideMark/>
          </w:tcPr>
          <w:p w:rsidR="00381082" w:rsidRPr="00595762" w:rsidRDefault="00381082" w:rsidP="00381082">
            <w:pPr>
              <w:rPr>
                <w:b/>
                <w:sz w:val="28"/>
                <w:lang w:val="kk-KZ"/>
              </w:rPr>
            </w:pPr>
          </w:p>
          <w:p w:rsidR="00381082" w:rsidRPr="007138AB" w:rsidRDefault="00381082" w:rsidP="00A82450">
            <w:pPr>
              <w:rPr>
                <w:b/>
                <w:sz w:val="28"/>
                <w:lang w:val="kk-KZ"/>
              </w:rPr>
            </w:pPr>
          </w:p>
          <w:p w:rsidR="00381082" w:rsidRPr="003128D4" w:rsidRDefault="00381082" w:rsidP="00A82450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381082" w:rsidRDefault="00381082" w:rsidP="00A82450"/>
        </w:tc>
        <w:tc>
          <w:tcPr>
            <w:tcW w:w="3152" w:type="dxa"/>
            <w:hideMark/>
          </w:tcPr>
          <w:p w:rsidR="00381082" w:rsidRPr="00B501E3" w:rsidRDefault="00381082" w:rsidP="00A82450">
            <w:pPr>
              <w:rPr>
                <w:b/>
                <w:sz w:val="28"/>
                <w:lang w:val="kk-KZ"/>
              </w:rPr>
            </w:pPr>
          </w:p>
          <w:p w:rsidR="00381082" w:rsidRDefault="00381082" w:rsidP="00A82450">
            <w:pPr>
              <w:rPr>
                <w:b/>
                <w:sz w:val="28"/>
              </w:rPr>
            </w:pPr>
          </w:p>
          <w:p w:rsidR="00381082" w:rsidRDefault="00381082" w:rsidP="00A82450">
            <w:pPr>
              <w:rPr>
                <w:b/>
                <w:sz w:val="28"/>
              </w:rPr>
            </w:pPr>
          </w:p>
          <w:p w:rsidR="00381082" w:rsidRDefault="00381082" w:rsidP="00A82450"/>
        </w:tc>
      </w:tr>
    </w:tbl>
    <w:p w:rsidR="00E1545E" w:rsidRDefault="00E1545E" w:rsidP="00666332">
      <w:pPr>
        <w:rPr>
          <w:b/>
        </w:rPr>
      </w:pPr>
    </w:p>
    <w:sectPr w:rsidR="00E1545E" w:rsidSect="00A03267">
      <w:headerReference w:type="even" r:id="rId7"/>
      <w:headerReference w:type="default" r:id="rId8"/>
      <w:headerReference w:type="first" r:id="rId9"/>
      <w:pgSz w:w="11906" w:h="16838"/>
      <w:pgMar w:top="0" w:right="424" w:bottom="0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51" w:rsidRDefault="002E5651">
      <w:r>
        <w:separator/>
      </w:r>
    </w:p>
  </w:endnote>
  <w:endnote w:type="continuationSeparator" w:id="0">
    <w:p w:rsidR="002E5651" w:rsidRDefault="002E5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51" w:rsidRDefault="002E5651">
      <w:r>
        <w:separator/>
      </w:r>
    </w:p>
  </w:footnote>
  <w:footnote w:type="continuationSeparator" w:id="0">
    <w:p w:rsidR="002E5651" w:rsidRDefault="002E5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E36ABA" w:rsidP="00E43190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E78C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E36ABA" w:rsidP="00E43190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E78CA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03267">
      <w:rPr>
        <w:rStyle w:val="af3"/>
        <w:noProof/>
      </w:rPr>
      <w:t>2</w:t>
    </w:r>
    <w:r>
      <w:rPr>
        <w:rStyle w:val="af3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3B62AE" w:rsidRPr="003B62AE" w:rsidRDefault="003B62AE" w:rsidP="003B62AE">
          <w:pPr>
            <w:pStyle w:val="afc"/>
            <w:jc w:val="center"/>
            <w:rPr>
              <w:color w:val="548DD4" w:themeColor="text2" w:themeTint="99"/>
              <w:sz w:val="16"/>
              <w:szCs w:val="16"/>
            </w:rPr>
          </w:pP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ҚАРАҒАНДЫ ОБЛЫСЫ Б</w:t>
          </w:r>
          <w:r w:rsidRPr="003B62AE">
            <w:rPr>
              <w:color w:val="548DD4" w:themeColor="text2" w:themeTint="99"/>
              <w:sz w:val="16"/>
              <w:szCs w:val="16"/>
            </w:rPr>
            <w:t>I</w:t>
          </w: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Л</w:t>
          </w:r>
          <w:r w:rsidRPr="003B62AE">
            <w:rPr>
              <w:color w:val="548DD4" w:themeColor="text2" w:themeTint="99"/>
              <w:sz w:val="16"/>
              <w:szCs w:val="16"/>
            </w:rPr>
            <w:t>I</w:t>
          </w: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М БАСҚАРМАСЫНЫҢ</w:t>
          </w:r>
          <w:r w:rsidRPr="003B62AE">
            <w:rPr>
              <w:b/>
              <w:color w:val="548DD4" w:themeColor="text2" w:themeTint="99"/>
              <w:sz w:val="16"/>
              <w:szCs w:val="16"/>
              <w:lang w:val="kk-KZ"/>
            </w:rPr>
            <w:t xml:space="preserve">  </w:t>
          </w: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 xml:space="preserve">ОСАКАРОВ </w:t>
          </w:r>
          <w:r w:rsidRPr="003B62AE">
            <w:rPr>
              <w:b/>
              <w:color w:val="548DD4" w:themeColor="text2" w:themeTint="99"/>
              <w:sz w:val="16"/>
              <w:szCs w:val="16"/>
              <w:lang w:val="kk-KZ"/>
            </w:rPr>
            <w:t xml:space="preserve"> </w:t>
          </w: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АУДАНЫ Б</w:t>
          </w:r>
          <w:r w:rsidRPr="003B62AE">
            <w:rPr>
              <w:color w:val="548DD4" w:themeColor="text2" w:themeTint="99"/>
              <w:sz w:val="16"/>
              <w:szCs w:val="16"/>
            </w:rPr>
            <w:t>I</w:t>
          </w: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Л</w:t>
          </w:r>
          <w:r w:rsidRPr="003B62AE">
            <w:rPr>
              <w:color w:val="548DD4" w:themeColor="text2" w:themeTint="99"/>
              <w:sz w:val="16"/>
              <w:szCs w:val="16"/>
            </w:rPr>
            <w:t>I</w:t>
          </w:r>
          <w:r w:rsidR="00820297">
            <w:rPr>
              <w:color w:val="548DD4" w:themeColor="text2" w:themeTint="99"/>
              <w:sz w:val="16"/>
              <w:szCs w:val="16"/>
              <w:lang w:val="kk-KZ"/>
            </w:rPr>
            <w:t>М БӨ</w:t>
          </w: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Л</w:t>
          </w:r>
          <w:r w:rsidRPr="003B62AE">
            <w:rPr>
              <w:color w:val="548DD4" w:themeColor="text2" w:themeTint="99"/>
              <w:sz w:val="16"/>
              <w:szCs w:val="16"/>
            </w:rPr>
            <w:t>I</w:t>
          </w: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М</w:t>
          </w:r>
          <w:r w:rsidRPr="003B62AE">
            <w:rPr>
              <w:color w:val="548DD4" w:themeColor="text2" w:themeTint="99"/>
              <w:sz w:val="16"/>
              <w:szCs w:val="16"/>
            </w:rPr>
            <w:t>I</w:t>
          </w: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Н</w:t>
          </w:r>
          <w:r w:rsidRPr="003B62AE">
            <w:rPr>
              <w:color w:val="548DD4" w:themeColor="text2" w:themeTint="99"/>
              <w:sz w:val="16"/>
              <w:szCs w:val="16"/>
            </w:rPr>
            <w:t>I</w:t>
          </w: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Ң</w:t>
          </w:r>
        </w:p>
        <w:p w:rsidR="003B62AE" w:rsidRPr="00392DBD" w:rsidRDefault="003B62AE" w:rsidP="003B62AE">
          <w:pPr>
            <w:pStyle w:val="afc"/>
            <w:jc w:val="center"/>
            <w:rPr>
              <w:b/>
              <w:bCs/>
              <w:color w:val="548DD4" w:themeColor="text2" w:themeTint="99"/>
              <w:sz w:val="24"/>
              <w:szCs w:val="24"/>
            </w:rPr>
          </w:pPr>
          <w:r w:rsidRPr="00392DBD">
            <w:rPr>
              <w:b/>
              <w:bCs/>
              <w:color w:val="548DD4" w:themeColor="text2" w:themeTint="99"/>
              <w:sz w:val="24"/>
              <w:szCs w:val="24"/>
            </w:rPr>
            <w:t xml:space="preserve">«№34 </w:t>
          </w:r>
          <w:r w:rsidRPr="003B62AE">
            <w:rPr>
              <w:b/>
              <w:bCs/>
              <w:color w:val="548DD4" w:themeColor="text2" w:themeTint="99"/>
              <w:sz w:val="24"/>
              <w:szCs w:val="24"/>
              <w:lang w:val="ru-RU"/>
            </w:rPr>
            <w:t>НЕГІЗГІ</w:t>
          </w:r>
        </w:p>
        <w:p w:rsidR="00375947" w:rsidRPr="00392DBD" w:rsidRDefault="003B62AE" w:rsidP="003B62AE">
          <w:pPr>
            <w:pStyle w:val="afc"/>
            <w:jc w:val="center"/>
            <w:rPr>
              <w:b/>
              <w:bCs/>
              <w:color w:val="548DD4" w:themeColor="text2" w:themeTint="99"/>
              <w:sz w:val="24"/>
              <w:szCs w:val="24"/>
            </w:rPr>
          </w:pPr>
          <w:r w:rsidRPr="003B62AE">
            <w:rPr>
              <w:b/>
              <w:bCs/>
              <w:color w:val="548DD4" w:themeColor="text2" w:themeTint="99"/>
              <w:sz w:val="24"/>
              <w:szCs w:val="24"/>
              <w:lang w:val="ru-RU"/>
            </w:rPr>
            <w:t>ОРТА</w:t>
          </w:r>
          <w:r w:rsidRPr="003B62AE"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 xml:space="preserve"> </w:t>
          </w:r>
          <w:r w:rsidRPr="003B62AE">
            <w:rPr>
              <w:b/>
              <w:bCs/>
              <w:color w:val="548DD4" w:themeColor="text2" w:themeTint="99"/>
              <w:sz w:val="24"/>
              <w:szCs w:val="24"/>
              <w:lang w:val="ru-RU"/>
            </w:rPr>
            <w:t>МЕКТЕБІ</w:t>
          </w:r>
          <w:r w:rsidRPr="00392DBD">
            <w:rPr>
              <w:b/>
              <w:bCs/>
              <w:color w:val="548DD4" w:themeColor="text2" w:themeTint="99"/>
              <w:sz w:val="24"/>
              <w:szCs w:val="24"/>
            </w:rPr>
            <w:t>»</w:t>
          </w:r>
        </w:p>
        <w:p w:rsidR="00375947" w:rsidRPr="003B62AE" w:rsidRDefault="00375947" w:rsidP="003B62AE">
          <w:pPr>
            <w:pStyle w:val="afc"/>
            <w:jc w:val="center"/>
            <w:rPr>
              <w:color w:val="548DD4" w:themeColor="text2" w:themeTint="99"/>
              <w:sz w:val="16"/>
              <w:szCs w:val="16"/>
              <w:lang w:val="kk-KZ"/>
            </w:rPr>
          </w:pPr>
          <w:r w:rsidRPr="003B62AE">
            <w:rPr>
              <w:color w:val="548DD4" w:themeColor="text2" w:themeTint="99"/>
              <w:sz w:val="16"/>
              <w:szCs w:val="16"/>
              <w:lang w:val="ru-RU"/>
            </w:rPr>
            <w:t>КОММУНАЛ</w:t>
          </w: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ДЫҚ МЕМЛЕКЕТТІК</w:t>
          </w:r>
        </w:p>
        <w:p w:rsidR="00375947" w:rsidRPr="003B62AE" w:rsidRDefault="00375947" w:rsidP="003B62AE">
          <w:pPr>
            <w:jc w:val="center"/>
            <w:rPr>
              <w:b/>
              <w:color w:val="548DD4" w:themeColor="text2" w:themeTint="99"/>
              <w:lang w:val="kk-KZ"/>
            </w:rPr>
          </w:pP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МЕКЕМЕСІ</w:t>
          </w:r>
        </w:p>
        <w:p w:rsidR="004B400D" w:rsidRPr="00D100F6" w:rsidRDefault="004B400D" w:rsidP="0037594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3B62AE" w:rsidRPr="003B62AE" w:rsidRDefault="003B62AE" w:rsidP="003B62AE">
          <w:pPr>
            <w:pStyle w:val="afc"/>
            <w:jc w:val="center"/>
            <w:rPr>
              <w:color w:val="548DD4" w:themeColor="text2" w:themeTint="99"/>
              <w:sz w:val="16"/>
              <w:szCs w:val="16"/>
              <w:lang w:val="ru-RU"/>
            </w:rPr>
          </w:pPr>
          <w:r w:rsidRPr="003B62AE">
            <w:rPr>
              <w:color w:val="548DD4" w:themeColor="text2" w:themeTint="99"/>
              <w:sz w:val="16"/>
              <w:szCs w:val="16"/>
              <w:lang w:val="ru-RU"/>
            </w:rPr>
            <w:t>КОММУНАЛЬНОЕ ГОСУДАРСТВЕННОЕ</w:t>
          </w:r>
        </w:p>
        <w:p w:rsidR="003B62AE" w:rsidRPr="003B62AE" w:rsidRDefault="003B62AE" w:rsidP="003B62AE">
          <w:pPr>
            <w:pStyle w:val="afc"/>
            <w:jc w:val="center"/>
            <w:rPr>
              <w:color w:val="548DD4" w:themeColor="text2" w:themeTint="99"/>
              <w:sz w:val="16"/>
              <w:szCs w:val="16"/>
              <w:lang w:val="ru-RU"/>
            </w:rPr>
          </w:pPr>
          <w:r w:rsidRPr="003B62AE">
            <w:rPr>
              <w:color w:val="548DD4" w:themeColor="text2" w:themeTint="99"/>
              <w:sz w:val="16"/>
              <w:szCs w:val="16"/>
              <w:lang w:val="ru-RU"/>
            </w:rPr>
            <w:t>УЧРЕЖДЕНИЕ</w:t>
          </w:r>
        </w:p>
        <w:p w:rsidR="003B62AE" w:rsidRPr="003B62AE" w:rsidRDefault="003B62AE" w:rsidP="003B62AE">
          <w:pPr>
            <w:jc w:val="center"/>
            <w:rPr>
              <w:b/>
              <w:color w:val="548DD4" w:themeColor="text2" w:themeTint="99"/>
              <w:sz w:val="24"/>
              <w:szCs w:val="24"/>
            </w:rPr>
          </w:pPr>
          <w:r w:rsidRPr="003B62AE">
            <w:rPr>
              <w:b/>
              <w:color w:val="548DD4" w:themeColor="text2" w:themeTint="99"/>
              <w:sz w:val="24"/>
              <w:szCs w:val="24"/>
            </w:rPr>
            <w:t>«ОСНОВНАЯ СРЕДНЯЯ</w:t>
          </w:r>
        </w:p>
        <w:p w:rsidR="00375947" w:rsidRPr="003B62AE" w:rsidRDefault="003B62AE" w:rsidP="00375947">
          <w:pPr>
            <w:pStyle w:val="afc"/>
            <w:jc w:val="center"/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</w:pPr>
          <w:r w:rsidRPr="003B62AE">
            <w:rPr>
              <w:b/>
              <w:color w:val="548DD4" w:themeColor="text2" w:themeTint="99"/>
              <w:sz w:val="24"/>
              <w:szCs w:val="24"/>
              <w:lang w:val="ru-RU"/>
            </w:rPr>
            <w:t>ШКОЛА №34</w:t>
          </w:r>
          <w:r w:rsidRPr="003B62AE">
            <w:rPr>
              <w:b/>
              <w:bCs/>
              <w:color w:val="548DD4" w:themeColor="text2" w:themeTint="99"/>
              <w:sz w:val="24"/>
              <w:szCs w:val="24"/>
              <w:lang w:val="ru-RU"/>
            </w:rPr>
            <w:t>»</w:t>
          </w:r>
        </w:p>
        <w:p w:rsidR="00375947" w:rsidRPr="003B62AE" w:rsidRDefault="003B62AE" w:rsidP="00375947">
          <w:pPr>
            <w:pStyle w:val="afc"/>
            <w:jc w:val="center"/>
            <w:rPr>
              <w:color w:val="548DD4" w:themeColor="text2" w:themeTint="99"/>
              <w:sz w:val="16"/>
              <w:szCs w:val="16"/>
              <w:lang w:val="kk-KZ"/>
            </w:rPr>
          </w:pP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 xml:space="preserve">ОТДЕЛА ОБРАЗОВАНИЯ </w:t>
          </w:r>
          <w:r w:rsidR="00375947" w:rsidRPr="003B62AE">
            <w:rPr>
              <w:color w:val="548DD4" w:themeColor="text2" w:themeTint="99"/>
              <w:sz w:val="16"/>
              <w:szCs w:val="16"/>
              <w:lang w:val="kk-KZ"/>
            </w:rPr>
            <w:t xml:space="preserve"> ОСАКАРОВСКОГО РАЙОНА</w:t>
          </w: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 xml:space="preserve"> УПРАВЛЕНИЯ</w:t>
          </w:r>
          <w:r w:rsidR="00820297">
            <w:rPr>
              <w:color w:val="548DD4" w:themeColor="text2" w:themeTint="99"/>
              <w:sz w:val="16"/>
              <w:szCs w:val="16"/>
              <w:lang w:val="kk-KZ"/>
            </w:rPr>
            <w:t xml:space="preserve"> ОБРАЗОВАНИЯ</w:t>
          </w:r>
        </w:p>
        <w:p w:rsidR="004B400D" w:rsidRPr="00D100F6" w:rsidRDefault="00375947" w:rsidP="003759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3B62AE">
            <w:rPr>
              <w:color w:val="548DD4" w:themeColor="text2" w:themeTint="99"/>
              <w:sz w:val="16"/>
              <w:szCs w:val="16"/>
              <w:lang w:val="kk-KZ"/>
            </w:rPr>
            <w:t>КАРАГАНДИНСКОЙ ОБЛАСТИ</w:t>
          </w:r>
          <w:r w:rsidRPr="003B62AE">
            <w:rPr>
              <w:b/>
              <w:bCs/>
              <w:color w:val="548DD4" w:themeColor="text2" w:themeTint="99"/>
              <w:lang w:val="kk-KZ"/>
            </w:rPr>
            <w:t xml:space="preserve"> 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081979" w:rsidRDefault="00E36ABA" w:rsidP="00081979">
    <w:pPr>
      <w:pStyle w:val="ab"/>
      <w:rPr>
        <w:color w:val="3A7298"/>
        <w:sz w:val="22"/>
        <w:szCs w:val="22"/>
      </w:rPr>
    </w:pPr>
    <w:r w:rsidRPr="00E36ABA">
      <w:rPr>
        <w:noProof/>
        <w:color w:val="3399FF"/>
        <w:sz w:val="22"/>
        <w:szCs w:val="22"/>
        <w:lang w:eastAsia="ru-RU"/>
      </w:rPr>
      <w:pict>
        <v:line id="Line 26" o:spid="_x0000_s4097" style="position:absolute;flip:y;z-index:251658240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375947">
      <w:rPr>
        <w:b/>
        <w:color w:val="3399FF"/>
        <w:sz w:val="22"/>
        <w:szCs w:val="22"/>
        <w:lang w:val="kk-KZ"/>
      </w:rPr>
      <w:t xml:space="preserve"> </w:t>
    </w:r>
    <w:r w:rsidR="00D06F9D">
      <w:rPr>
        <w:b/>
        <w:color w:val="3399FF"/>
        <w:sz w:val="22"/>
        <w:szCs w:val="22"/>
        <w:lang w:val="kk-KZ"/>
      </w:rPr>
      <w:t xml:space="preserve">         </w:t>
    </w:r>
    <w:r w:rsidR="00081979">
      <w:rPr>
        <w:b/>
        <w:color w:val="3399FF"/>
        <w:sz w:val="22"/>
        <w:szCs w:val="22"/>
        <w:lang w:val="kk-KZ"/>
      </w:rPr>
      <w:t xml:space="preserve">     </w:t>
    </w:r>
    <w:r w:rsidR="00D06F9D">
      <w:rPr>
        <w:b/>
        <w:color w:val="3399FF"/>
        <w:sz w:val="22"/>
        <w:szCs w:val="22"/>
        <w:lang w:val="kk-KZ"/>
      </w:rPr>
      <w:t xml:space="preserve"> </w:t>
    </w:r>
    <w:r w:rsidR="00081979">
      <w:rPr>
        <w:b/>
        <w:bCs/>
        <w:color w:val="3399FF"/>
        <w:sz w:val="22"/>
        <w:szCs w:val="22"/>
        <w:lang w:eastAsia="ru-RU"/>
      </w:rPr>
      <w:t>№ ____</w:t>
    </w:r>
    <w:r w:rsidR="00AD1A9B">
      <w:rPr>
        <w:b/>
        <w:bCs/>
        <w:color w:val="3399FF"/>
        <w:sz w:val="22"/>
        <w:szCs w:val="22"/>
        <w:lang w:eastAsia="ru-RU"/>
      </w:rPr>
      <w:t>53</w:t>
    </w:r>
    <w:r w:rsidR="00081979">
      <w:rPr>
        <w:b/>
        <w:bCs/>
        <w:color w:val="3399FF"/>
        <w:sz w:val="22"/>
        <w:szCs w:val="22"/>
        <w:lang w:eastAsia="ru-RU"/>
      </w:rPr>
      <w:t>_____                                                                   от «__</w:t>
    </w:r>
    <w:r w:rsidR="00AD1A9B">
      <w:rPr>
        <w:b/>
        <w:bCs/>
        <w:color w:val="3399FF"/>
        <w:sz w:val="22"/>
        <w:szCs w:val="22"/>
        <w:lang w:eastAsia="ru-RU"/>
      </w:rPr>
      <w:t>01</w:t>
    </w:r>
    <w:r w:rsidR="00081979">
      <w:rPr>
        <w:b/>
        <w:bCs/>
        <w:color w:val="3399FF"/>
        <w:sz w:val="22"/>
        <w:szCs w:val="22"/>
        <w:lang w:eastAsia="ru-RU"/>
      </w:rPr>
      <w:t xml:space="preserve">__» </w:t>
    </w:r>
    <w:proofErr w:type="spellStart"/>
    <w:r w:rsidR="00081979">
      <w:rPr>
        <w:b/>
        <w:bCs/>
        <w:color w:val="3399FF"/>
        <w:sz w:val="22"/>
        <w:szCs w:val="22"/>
        <w:lang w:eastAsia="ru-RU"/>
      </w:rPr>
      <w:t>_</w:t>
    </w:r>
    <w:r w:rsidR="00AD1A9B">
      <w:rPr>
        <w:b/>
        <w:bCs/>
        <w:color w:val="3399FF"/>
        <w:sz w:val="22"/>
        <w:szCs w:val="22"/>
        <w:lang w:eastAsia="ru-RU"/>
      </w:rPr>
      <w:t>сентября</w:t>
    </w:r>
    <w:proofErr w:type="spellEnd"/>
    <w:r w:rsidR="00AD1A9B">
      <w:rPr>
        <w:b/>
        <w:bCs/>
        <w:color w:val="3399FF"/>
        <w:sz w:val="22"/>
        <w:szCs w:val="22"/>
        <w:lang w:eastAsia="ru-RU"/>
      </w:rPr>
      <w:t>_ 2023___ года</w:t>
    </w:r>
  </w:p>
  <w:p w:rsidR="007047F0" w:rsidRDefault="007047F0" w:rsidP="004B400D">
    <w:pPr>
      <w:pStyle w:val="ab"/>
      <w:rPr>
        <w:b/>
        <w:color w:val="3399FF"/>
        <w:sz w:val="22"/>
        <w:szCs w:val="22"/>
        <w:lang w:val="kk-KZ"/>
      </w:rPr>
    </w:pPr>
  </w:p>
  <w:p w:rsidR="004B400D" w:rsidRPr="007047F0" w:rsidRDefault="007047F0" w:rsidP="004B400D">
    <w:pPr>
      <w:pStyle w:val="ab"/>
      <w:rPr>
        <w:color w:val="3A7298"/>
        <w:sz w:val="20"/>
        <w:szCs w:val="20"/>
      </w:rPr>
    </w:pPr>
    <w:r>
      <w:rPr>
        <w:color w:val="3399FF"/>
        <w:sz w:val="20"/>
        <w:szCs w:val="20"/>
        <w:lang w:val="kk-KZ"/>
      </w:rPr>
      <w:t xml:space="preserve">               </w:t>
    </w:r>
    <w:r w:rsidRPr="007047F0">
      <w:rPr>
        <w:color w:val="3399FF"/>
        <w:sz w:val="20"/>
        <w:szCs w:val="20"/>
        <w:lang w:val="kk-KZ"/>
      </w:rPr>
      <w:t xml:space="preserve">Русская Ивановка с.                                                                                         </w:t>
    </w:r>
    <w:r>
      <w:rPr>
        <w:color w:val="3399FF"/>
        <w:sz w:val="20"/>
        <w:szCs w:val="20"/>
        <w:lang w:val="kk-KZ"/>
      </w:rPr>
      <w:t xml:space="preserve">   </w:t>
    </w:r>
    <w:r w:rsidRPr="007047F0">
      <w:rPr>
        <w:color w:val="3399FF"/>
        <w:sz w:val="20"/>
        <w:szCs w:val="20"/>
        <w:lang w:val="kk-KZ"/>
      </w:rPr>
      <w:t xml:space="preserve"> с.Русская Ивановка                                                                                                               </w:t>
    </w:r>
    <w:r w:rsidR="00D06F9D" w:rsidRPr="007047F0">
      <w:rPr>
        <w:b/>
        <w:color w:val="3399FF"/>
        <w:sz w:val="20"/>
        <w:szCs w:val="20"/>
        <w:lang w:val="kk-KZ"/>
      </w:rPr>
      <w:t xml:space="preserve">                                                      </w:t>
    </w:r>
    <w:r w:rsidR="006340C9" w:rsidRPr="007047F0">
      <w:rPr>
        <w:b/>
        <w:bCs/>
        <w:color w:val="3399FF"/>
        <w:sz w:val="20"/>
        <w:szCs w:val="20"/>
      </w:rPr>
      <w:t xml:space="preserve">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94051DD"/>
    <w:multiLevelType w:val="multilevel"/>
    <w:tmpl w:val="79C88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2">
    <w:nsid w:val="2B7E4C4F"/>
    <w:multiLevelType w:val="hybridMultilevel"/>
    <w:tmpl w:val="872658BC"/>
    <w:lvl w:ilvl="0" w:tplc="A210F2C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>
    <w:nsid w:val="7E490C09"/>
    <w:multiLevelType w:val="multilevel"/>
    <w:tmpl w:val="9CBC5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03267"/>
    <w:rsid w:val="0001116D"/>
    <w:rsid w:val="00015E59"/>
    <w:rsid w:val="00023E1D"/>
    <w:rsid w:val="0002773D"/>
    <w:rsid w:val="00040B24"/>
    <w:rsid w:val="0004442C"/>
    <w:rsid w:val="00056E2C"/>
    <w:rsid w:val="00060EE8"/>
    <w:rsid w:val="000677A2"/>
    <w:rsid w:val="00073119"/>
    <w:rsid w:val="00081289"/>
    <w:rsid w:val="0008148B"/>
    <w:rsid w:val="00081979"/>
    <w:rsid w:val="000870F9"/>
    <w:rsid w:val="000922AA"/>
    <w:rsid w:val="000A336F"/>
    <w:rsid w:val="000A4195"/>
    <w:rsid w:val="000B7016"/>
    <w:rsid w:val="000C0A16"/>
    <w:rsid w:val="000C3F72"/>
    <w:rsid w:val="000C586B"/>
    <w:rsid w:val="000C6493"/>
    <w:rsid w:val="000D4DAC"/>
    <w:rsid w:val="000E30DB"/>
    <w:rsid w:val="000E4FCA"/>
    <w:rsid w:val="000E5472"/>
    <w:rsid w:val="000F48E7"/>
    <w:rsid w:val="00106E6B"/>
    <w:rsid w:val="001319EE"/>
    <w:rsid w:val="00143292"/>
    <w:rsid w:val="00170B79"/>
    <w:rsid w:val="001763DE"/>
    <w:rsid w:val="00184502"/>
    <w:rsid w:val="001A1881"/>
    <w:rsid w:val="001B61C1"/>
    <w:rsid w:val="001C144C"/>
    <w:rsid w:val="001C2630"/>
    <w:rsid w:val="001F4925"/>
    <w:rsid w:val="001F5F08"/>
    <w:rsid w:val="001F64CB"/>
    <w:rsid w:val="002000F4"/>
    <w:rsid w:val="0021492F"/>
    <w:rsid w:val="00214ADC"/>
    <w:rsid w:val="00221013"/>
    <w:rsid w:val="0022101F"/>
    <w:rsid w:val="0023374B"/>
    <w:rsid w:val="0023717A"/>
    <w:rsid w:val="00251F3F"/>
    <w:rsid w:val="002572E7"/>
    <w:rsid w:val="00263D3F"/>
    <w:rsid w:val="002775EB"/>
    <w:rsid w:val="002865BB"/>
    <w:rsid w:val="00292C05"/>
    <w:rsid w:val="002A394A"/>
    <w:rsid w:val="002C05B7"/>
    <w:rsid w:val="002C3DCD"/>
    <w:rsid w:val="002D1C04"/>
    <w:rsid w:val="002E5651"/>
    <w:rsid w:val="002F11B1"/>
    <w:rsid w:val="003128D4"/>
    <w:rsid w:val="00317F9E"/>
    <w:rsid w:val="003251B3"/>
    <w:rsid w:val="00336386"/>
    <w:rsid w:val="00341898"/>
    <w:rsid w:val="00364E0B"/>
    <w:rsid w:val="00375947"/>
    <w:rsid w:val="003766F4"/>
    <w:rsid w:val="00380A9D"/>
    <w:rsid w:val="00381082"/>
    <w:rsid w:val="00392DBD"/>
    <w:rsid w:val="0039316D"/>
    <w:rsid w:val="003A4E8E"/>
    <w:rsid w:val="003B62AE"/>
    <w:rsid w:val="003D3997"/>
    <w:rsid w:val="003F241E"/>
    <w:rsid w:val="00403A8E"/>
    <w:rsid w:val="00410F60"/>
    <w:rsid w:val="00423754"/>
    <w:rsid w:val="00430E89"/>
    <w:rsid w:val="00444455"/>
    <w:rsid w:val="004726FE"/>
    <w:rsid w:val="0048198D"/>
    <w:rsid w:val="00486F3C"/>
    <w:rsid w:val="004942FB"/>
    <w:rsid w:val="00494C95"/>
    <w:rsid w:val="0049623C"/>
    <w:rsid w:val="004A0A16"/>
    <w:rsid w:val="004B0DFD"/>
    <w:rsid w:val="004B400D"/>
    <w:rsid w:val="004B6D21"/>
    <w:rsid w:val="004C2CAC"/>
    <w:rsid w:val="004C34B8"/>
    <w:rsid w:val="004C35D6"/>
    <w:rsid w:val="004E49BE"/>
    <w:rsid w:val="004F3375"/>
    <w:rsid w:val="004F7C47"/>
    <w:rsid w:val="005230EF"/>
    <w:rsid w:val="00523FCB"/>
    <w:rsid w:val="00527478"/>
    <w:rsid w:val="0053080F"/>
    <w:rsid w:val="0054348B"/>
    <w:rsid w:val="0055180E"/>
    <w:rsid w:val="00552EFB"/>
    <w:rsid w:val="0055429C"/>
    <w:rsid w:val="00575AB4"/>
    <w:rsid w:val="0058453E"/>
    <w:rsid w:val="005904FD"/>
    <w:rsid w:val="005A46F2"/>
    <w:rsid w:val="005C0C72"/>
    <w:rsid w:val="005C5F30"/>
    <w:rsid w:val="005C665F"/>
    <w:rsid w:val="005F582C"/>
    <w:rsid w:val="00616528"/>
    <w:rsid w:val="006340C9"/>
    <w:rsid w:val="006346C5"/>
    <w:rsid w:val="00642211"/>
    <w:rsid w:val="00646A69"/>
    <w:rsid w:val="00650877"/>
    <w:rsid w:val="00666332"/>
    <w:rsid w:val="0067240F"/>
    <w:rsid w:val="006848D7"/>
    <w:rsid w:val="00691BFD"/>
    <w:rsid w:val="0069338B"/>
    <w:rsid w:val="006B0963"/>
    <w:rsid w:val="006B1EB8"/>
    <w:rsid w:val="006B6938"/>
    <w:rsid w:val="006D0C3F"/>
    <w:rsid w:val="00700187"/>
    <w:rsid w:val="007006E3"/>
    <w:rsid w:val="00703F7D"/>
    <w:rsid w:val="007047F0"/>
    <w:rsid w:val="00704E8A"/>
    <w:rsid w:val="007111E8"/>
    <w:rsid w:val="00712E32"/>
    <w:rsid w:val="007138AB"/>
    <w:rsid w:val="00720FC6"/>
    <w:rsid w:val="00724FB0"/>
    <w:rsid w:val="00731B2A"/>
    <w:rsid w:val="00734D45"/>
    <w:rsid w:val="00740441"/>
    <w:rsid w:val="00744319"/>
    <w:rsid w:val="00754BA6"/>
    <w:rsid w:val="00762350"/>
    <w:rsid w:val="007702A5"/>
    <w:rsid w:val="007767CD"/>
    <w:rsid w:val="007810EF"/>
    <w:rsid w:val="00782A16"/>
    <w:rsid w:val="007A1C48"/>
    <w:rsid w:val="007B5F3A"/>
    <w:rsid w:val="007C1251"/>
    <w:rsid w:val="007D3C04"/>
    <w:rsid w:val="007E4E52"/>
    <w:rsid w:val="007E588D"/>
    <w:rsid w:val="008049A2"/>
    <w:rsid w:val="0081000A"/>
    <w:rsid w:val="00820297"/>
    <w:rsid w:val="00822F78"/>
    <w:rsid w:val="00835E5B"/>
    <w:rsid w:val="00842B0A"/>
    <w:rsid w:val="008436CA"/>
    <w:rsid w:val="00846C92"/>
    <w:rsid w:val="008505A6"/>
    <w:rsid w:val="00860E9F"/>
    <w:rsid w:val="00863438"/>
    <w:rsid w:val="00866964"/>
    <w:rsid w:val="00867A08"/>
    <w:rsid w:val="00867FA4"/>
    <w:rsid w:val="008849A8"/>
    <w:rsid w:val="008858D2"/>
    <w:rsid w:val="00892E1E"/>
    <w:rsid w:val="008A095B"/>
    <w:rsid w:val="008D11B6"/>
    <w:rsid w:val="008E14D2"/>
    <w:rsid w:val="008E7BA5"/>
    <w:rsid w:val="009139A9"/>
    <w:rsid w:val="00914138"/>
    <w:rsid w:val="00915A4B"/>
    <w:rsid w:val="00934587"/>
    <w:rsid w:val="00937E4B"/>
    <w:rsid w:val="00942D71"/>
    <w:rsid w:val="0094547D"/>
    <w:rsid w:val="00945DBE"/>
    <w:rsid w:val="009566CB"/>
    <w:rsid w:val="00965DB2"/>
    <w:rsid w:val="00973BC9"/>
    <w:rsid w:val="00986A68"/>
    <w:rsid w:val="009924CE"/>
    <w:rsid w:val="009B64EE"/>
    <w:rsid w:val="009B69F4"/>
    <w:rsid w:val="009C38C9"/>
    <w:rsid w:val="009C4FD7"/>
    <w:rsid w:val="009D2C5A"/>
    <w:rsid w:val="009F0712"/>
    <w:rsid w:val="009F3980"/>
    <w:rsid w:val="009F5479"/>
    <w:rsid w:val="009F5804"/>
    <w:rsid w:val="00A006C1"/>
    <w:rsid w:val="00A03267"/>
    <w:rsid w:val="00A06B6A"/>
    <w:rsid w:val="00A10052"/>
    <w:rsid w:val="00A17FE7"/>
    <w:rsid w:val="00A25196"/>
    <w:rsid w:val="00A313E3"/>
    <w:rsid w:val="00A338BC"/>
    <w:rsid w:val="00A3662C"/>
    <w:rsid w:val="00A41DDC"/>
    <w:rsid w:val="00A43FF1"/>
    <w:rsid w:val="00A47D62"/>
    <w:rsid w:val="00A52536"/>
    <w:rsid w:val="00A90DF3"/>
    <w:rsid w:val="00AA225A"/>
    <w:rsid w:val="00AB17B2"/>
    <w:rsid w:val="00AC52C1"/>
    <w:rsid w:val="00AC76FB"/>
    <w:rsid w:val="00AD1A9B"/>
    <w:rsid w:val="00AE3037"/>
    <w:rsid w:val="00AE3329"/>
    <w:rsid w:val="00AE75DF"/>
    <w:rsid w:val="00AF4BFE"/>
    <w:rsid w:val="00B12C86"/>
    <w:rsid w:val="00B2298B"/>
    <w:rsid w:val="00B32461"/>
    <w:rsid w:val="00B46EF6"/>
    <w:rsid w:val="00B501E3"/>
    <w:rsid w:val="00B50386"/>
    <w:rsid w:val="00B5257B"/>
    <w:rsid w:val="00B5466F"/>
    <w:rsid w:val="00B5615F"/>
    <w:rsid w:val="00B60E6F"/>
    <w:rsid w:val="00B615CF"/>
    <w:rsid w:val="00B74C32"/>
    <w:rsid w:val="00B81C02"/>
    <w:rsid w:val="00B841B2"/>
    <w:rsid w:val="00B86340"/>
    <w:rsid w:val="00BA0B25"/>
    <w:rsid w:val="00BA3B62"/>
    <w:rsid w:val="00BA46C4"/>
    <w:rsid w:val="00BC11E1"/>
    <w:rsid w:val="00BD0EE7"/>
    <w:rsid w:val="00BD105C"/>
    <w:rsid w:val="00BE10F8"/>
    <w:rsid w:val="00BE39BA"/>
    <w:rsid w:val="00BE3CFA"/>
    <w:rsid w:val="00BE78CA"/>
    <w:rsid w:val="00BF4846"/>
    <w:rsid w:val="00BF7514"/>
    <w:rsid w:val="00C02AB1"/>
    <w:rsid w:val="00C12984"/>
    <w:rsid w:val="00C13BB3"/>
    <w:rsid w:val="00C15978"/>
    <w:rsid w:val="00C17E7B"/>
    <w:rsid w:val="00C22011"/>
    <w:rsid w:val="00C24CC6"/>
    <w:rsid w:val="00C33D18"/>
    <w:rsid w:val="00C42315"/>
    <w:rsid w:val="00C44E63"/>
    <w:rsid w:val="00C64CC3"/>
    <w:rsid w:val="00C65F84"/>
    <w:rsid w:val="00C723BA"/>
    <w:rsid w:val="00C74D5E"/>
    <w:rsid w:val="00C763D4"/>
    <w:rsid w:val="00C7780A"/>
    <w:rsid w:val="00C855C7"/>
    <w:rsid w:val="00CA1875"/>
    <w:rsid w:val="00CA4F07"/>
    <w:rsid w:val="00CC1B50"/>
    <w:rsid w:val="00CC7D90"/>
    <w:rsid w:val="00CD3C51"/>
    <w:rsid w:val="00CE6472"/>
    <w:rsid w:val="00CE6A1B"/>
    <w:rsid w:val="00CF642D"/>
    <w:rsid w:val="00D0354D"/>
    <w:rsid w:val="00D03D0C"/>
    <w:rsid w:val="00D06F9D"/>
    <w:rsid w:val="00D11982"/>
    <w:rsid w:val="00D14A36"/>
    <w:rsid w:val="00D14F06"/>
    <w:rsid w:val="00D26223"/>
    <w:rsid w:val="00D447B4"/>
    <w:rsid w:val="00D47AF7"/>
    <w:rsid w:val="00D50669"/>
    <w:rsid w:val="00D71AA7"/>
    <w:rsid w:val="00D92FBC"/>
    <w:rsid w:val="00DC759E"/>
    <w:rsid w:val="00DD35CD"/>
    <w:rsid w:val="00DE74E4"/>
    <w:rsid w:val="00DF161D"/>
    <w:rsid w:val="00E01BB3"/>
    <w:rsid w:val="00E04B82"/>
    <w:rsid w:val="00E07B05"/>
    <w:rsid w:val="00E1545E"/>
    <w:rsid w:val="00E161E3"/>
    <w:rsid w:val="00E24300"/>
    <w:rsid w:val="00E3566B"/>
    <w:rsid w:val="00E356D6"/>
    <w:rsid w:val="00E36ABA"/>
    <w:rsid w:val="00E41066"/>
    <w:rsid w:val="00E43190"/>
    <w:rsid w:val="00E455D6"/>
    <w:rsid w:val="00E51F98"/>
    <w:rsid w:val="00E576D0"/>
    <w:rsid w:val="00E57A5B"/>
    <w:rsid w:val="00E7240C"/>
    <w:rsid w:val="00E852E5"/>
    <w:rsid w:val="00E866E0"/>
    <w:rsid w:val="00E905A6"/>
    <w:rsid w:val="00E9561A"/>
    <w:rsid w:val="00EB3164"/>
    <w:rsid w:val="00EB35EC"/>
    <w:rsid w:val="00EB54A3"/>
    <w:rsid w:val="00EC3C11"/>
    <w:rsid w:val="00ED617A"/>
    <w:rsid w:val="00EE1A39"/>
    <w:rsid w:val="00EE55F7"/>
    <w:rsid w:val="00EE69B8"/>
    <w:rsid w:val="00EF60F3"/>
    <w:rsid w:val="00F02151"/>
    <w:rsid w:val="00F10E01"/>
    <w:rsid w:val="00F22932"/>
    <w:rsid w:val="00F42C59"/>
    <w:rsid w:val="00F525B9"/>
    <w:rsid w:val="00F54332"/>
    <w:rsid w:val="00F64017"/>
    <w:rsid w:val="00F66731"/>
    <w:rsid w:val="00F93EE0"/>
    <w:rsid w:val="00FA23BC"/>
    <w:rsid w:val="00FC3F7D"/>
    <w:rsid w:val="00FD227E"/>
    <w:rsid w:val="00FD4FD8"/>
    <w:rsid w:val="00FE10A1"/>
    <w:rsid w:val="00FE3572"/>
    <w:rsid w:val="00FF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e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basedOn w:val="a"/>
    <w:link w:val="af1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page number"/>
    <w:basedOn w:val="a0"/>
    <w:rsid w:val="00BE78CA"/>
  </w:style>
  <w:style w:type="character" w:styleId="af4">
    <w:name w:val="Strong"/>
    <w:qFormat/>
    <w:rsid w:val="007111E8"/>
    <w:rPr>
      <w:b/>
      <w:bCs/>
    </w:rPr>
  </w:style>
  <w:style w:type="paragraph" w:styleId="af5">
    <w:name w:val="footer"/>
    <w:basedOn w:val="a"/>
    <w:link w:val="af6"/>
    <w:rsid w:val="004726F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726FE"/>
  </w:style>
  <w:style w:type="paragraph" w:customStyle="1" w:styleId="af7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9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a">
    <w:name w:val="Balloon Text"/>
    <w:basedOn w:val="a"/>
    <w:link w:val="afb"/>
    <w:semiHidden/>
    <w:unhideWhenUsed/>
    <w:rsid w:val="00E3566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E3566B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34"/>
    <w:rsid w:val="00E3566B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обычный"/>
    <w:basedOn w:val="a"/>
    <w:rsid w:val="00375947"/>
    <w:pPr>
      <w:overflowPunct/>
      <w:autoSpaceDE/>
      <w:autoSpaceDN/>
      <w:adjustRightInd/>
      <w:ind w:firstLine="360"/>
    </w:pPr>
    <w:rPr>
      <w:color w:val="000000"/>
      <w:lang w:val="en-US" w:eastAsia="en-US" w:bidi="en-US"/>
    </w:rPr>
  </w:style>
  <w:style w:type="character" w:customStyle="1" w:styleId="a9">
    <w:name w:val="Без интервала Знак"/>
    <w:link w:val="a8"/>
    <w:uiPriority w:val="1"/>
    <w:rsid w:val="002775EB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08197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&#1042;&#1056;%2023-24%20&#1091;&#1095;&#1077;&#1073;&#1085;&#1099;&#1081;%20&#1075;&#1086;&#1076;\&#1087;&#1089;&#1080;&#1093;&#1086;&#1083;&#1086;&#1075;&#1080;&#1095;&#1077;&#1089;&#1082;&#1072;&#1103;%20&#1089;&#1083;&#1091;&#1078;&#1073;&#1072;\&#1087;&#1088;&#1080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Home</dc:creator>
  <cp:lastModifiedBy>Home</cp:lastModifiedBy>
  <cp:revision>3</cp:revision>
  <cp:lastPrinted>2023-02-24T11:12:00Z</cp:lastPrinted>
  <dcterms:created xsi:type="dcterms:W3CDTF">2023-11-13T10:31:00Z</dcterms:created>
  <dcterms:modified xsi:type="dcterms:W3CDTF">2023-11-13T10:52:00Z</dcterms:modified>
</cp:coreProperties>
</file>